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181A2" w14:textId="77777777" w:rsidR="00A82FB6" w:rsidRPr="00A82FB6" w:rsidRDefault="003639C7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b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bCs/>
          <w:color w:val="000000"/>
          <w:szCs w:val="19"/>
          <w:lang w:eastAsia="ko-KR"/>
        </w:rPr>
        <w:t>D01.</w:t>
      </w:r>
      <w:r w:rsidRPr="00A82FB6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 xml:space="preserve"> </w:t>
      </w:r>
      <w:r w:rsidR="00A969C9" w:rsidRPr="00A82FB6">
        <w:rPr>
          <w:rFonts w:ascii="Courier New" w:eastAsia="Times New Roman" w:hAnsi="Courier New" w:cs="Courier New"/>
          <w:b/>
          <w:color w:val="000000"/>
          <w:szCs w:val="19"/>
          <w:lang w:eastAsia="ko-KR"/>
        </w:rPr>
        <w:t>Desert Song</w:t>
      </w:r>
    </w:p>
    <w:p w14:paraId="608686B9" w14:textId="6A8F17EA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6D56F075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Verse 1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3B9C6FE9" w14:textId="2C239D51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F0A0D94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This is my prayer in the desert</w:t>
      </w:r>
    </w:p>
    <w:p w14:paraId="220C898B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When all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that’s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within me feels dry</w:t>
      </w:r>
    </w:p>
    <w:p w14:paraId="2518F61D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This is my prayer in my hunger and need</w:t>
      </w:r>
    </w:p>
    <w:p w14:paraId="2F54E1D9" w14:textId="5605519E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My God is the God who provides</w:t>
      </w:r>
    </w:p>
    <w:p w14:paraId="21DE8B95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57A4E29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Verse 2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69E720B0" w14:textId="3B53B602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220B10A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This is my prayer in the fire</w:t>
      </w:r>
    </w:p>
    <w:p w14:paraId="77CD47B8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In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weakness or trial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or pain</w:t>
      </w:r>
    </w:p>
    <w:p w14:paraId="166C3624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There is a faith proved of more worth than gold</w:t>
      </w:r>
    </w:p>
    <w:p w14:paraId="7784D018" w14:textId="19456624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So refine me Lord through the flame</w:t>
      </w:r>
    </w:p>
    <w:p w14:paraId="41A8E002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17D761BB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Chorus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7BDDF4A2" w14:textId="10152FCC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6C5DB19F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And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I will bring praise, I will bring praise</w:t>
      </w:r>
    </w:p>
    <w:p w14:paraId="3D91E761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No weapon formed against me shall remain</w:t>
      </w:r>
    </w:p>
    <w:p w14:paraId="6C584C3D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 will rejoice, I will declare</w:t>
      </w:r>
    </w:p>
    <w:p w14:paraId="2D6F89AE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God is my victory and He is here</w:t>
      </w:r>
    </w:p>
    <w:p w14:paraId="45186B07" w14:textId="0E956D1D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522E9E2D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Verse 3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6BF1F93A" w14:textId="28975F45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bookmarkStart w:id="0" w:name="_GoBack"/>
      <w:bookmarkEnd w:id="0"/>
    </w:p>
    <w:p w14:paraId="5B1694F3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This is my prayer in the battle</w:t>
      </w:r>
    </w:p>
    <w:p w14:paraId="689CF21A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When triumph is still on its way</w:t>
      </w:r>
    </w:p>
    <w:p w14:paraId="7FF77E52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 am a conqueror and co-heir with Christ</w:t>
      </w:r>
    </w:p>
    <w:p w14:paraId="5355C81D" w14:textId="6800C0F6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So firm on His promise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I'll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stand</w:t>
      </w:r>
    </w:p>
    <w:p w14:paraId="327068FD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2DA621BD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Bridge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77D41189" w14:textId="61770275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67CF922C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All of my life,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In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every season</w:t>
      </w:r>
    </w:p>
    <w:p w14:paraId="076949EB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You are still God</w:t>
      </w:r>
    </w:p>
    <w:p w14:paraId="19B5E277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 have a reason to sing</w:t>
      </w:r>
    </w:p>
    <w:p w14:paraId="4627DE3D" w14:textId="6D456162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 have a reason to worship</w:t>
      </w:r>
    </w:p>
    <w:p w14:paraId="77325A6E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31A38E19" w14:textId="77777777" w:rsidR="00A82FB6" w:rsidRP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[</w:t>
      </w:r>
      <w:r w:rsidR="00A969C9"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Verse 4</w:t>
      </w: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]</w:t>
      </w:r>
    </w:p>
    <w:p w14:paraId="0FA157F7" w14:textId="77777777" w:rsidR="00A82FB6" w:rsidRDefault="00A82FB6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</w:p>
    <w:p w14:paraId="3B618841" w14:textId="1587A3BD" w:rsidR="00A969C9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This is my prayer in the harvest</w:t>
      </w:r>
    </w:p>
    <w:p w14:paraId="653D3C5F" w14:textId="77777777" w:rsidR="00A969C9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When favor and providence flow</w:t>
      </w:r>
    </w:p>
    <w:p w14:paraId="1179BC29" w14:textId="77777777" w:rsidR="00A82FB6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I know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I'm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filled to be emptied again</w:t>
      </w:r>
    </w:p>
    <w:p w14:paraId="1A8E9C53" w14:textId="28257937" w:rsidR="00A969C9" w:rsidRPr="00A82FB6" w:rsidRDefault="00A969C9" w:rsidP="00A969C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ascii="Courier New" w:eastAsia="Times New Roman" w:hAnsi="Courier New" w:cs="Courier New"/>
          <w:color w:val="000000"/>
          <w:szCs w:val="19"/>
          <w:lang w:eastAsia="ko-KR"/>
        </w:rPr>
      </w:pPr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The seed </w:t>
      </w:r>
      <w:proofErr w:type="gramStart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>I've</w:t>
      </w:r>
      <w:proofErr w:type="gramEnd"/>
      <w:r w:rsidRPr="00A82FB6">
        <w:rPr>
          <w:rFonts w:ascii="Courier New" w:eastAsia="Times New Roman" w:hAnsi="Courier New" w:cs="Courier New"/>
          <w:color w:val="000000"/>
          <w:szCs w:val="19"/>
          <w:lang w:eastAsia="ko-KR"/>
        </w:rPr>
        <w:t xml:space="preserve"> received I will sow</w:t>
      </w:r>
    </w:p>
    <w:sectPr w:rsidR="00A969C9" w:rsidRPr="00A82FB6" w:rsidSect="00A82FB6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9C9"/>
    <w:rsid w:val="000F6897"/>
    <w:rsid w:val="0012596E"/>
    <w:rsid w:val="002265B0"/>
    <w:rsid w:val="00245455"/>
    <w:rsid w:val="003639C7"/>
    <w:rsid w:val="00452549"/>
    <w:rsid w:val="008F2613"/>
    <w:rsid w:val="009A21AD"/>
    <w:rsid w:val="00A82FB6"/>
    <w:rsid w:val="00A969C9"/>
    <w:rsid w:val="00B85D12"/>
    <w:rsid w:val="00F66E51"/>
    <w:rsid w:val="00FB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3B226"/>
  <w15:chartTrackingRefBased/>
  <w15:docId w15:val="{8B72103B-87C1-437E-A991-B0714FEC3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96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ko-K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969C9"/>
    <w:rPr>
      <w:rFonts w:ascii="Courier New" w:eastAsia="Times New Roman" w:hAnsi="Courier New" w:cs="Courier New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52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(blank).dotx</Template>
  <TotalTime>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12</cp:revision>
  <dcterms:created xsi:type="dcterms:W3CDTF">2016-07-03T14:57:00Z</dcterms:created>
  <dcterms:modified xsi:type="dcterms:W3CDTF">2021-08-12T02:21:00Z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